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:rsidR="00207670" w:rsidRPr="00A11D46" w:rsidRDefault="00287C80">
      <w:pPr>
        <w:rPr>
          <w:rFonts w:ascii="Arial" w:hAnsi="Arial"/>
          <w:color w:val="000000" w:themeColor="text1"/>
          <w:sz w:val="20"/>
          <w:szCs w:val="20"/>
        </w:rPr>
      </w:pPr>
      <w:bookmarkStart w:id="0" w:name="_GoBack"/>
      <w:bookmarkEnd w:id="0"/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A399F" wp14:editId="10E1624E">
                <wp:simplePos x="0" y="0"/>
                <wp:positionH relativeFrom="column">
                  <wp:posOffset>128996</wp:posOffset>
                </wp:positionH>
                <wp:positionV relativeFrom="paragraph">
                  <wp:posOffset>4977039</wp:posOffset>
                </wp:positionV>
                <wp:extent cx="2481943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E0C" w:rsidRPr="004D79EB" w:rsidRDefault="004A1BDD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3 December</w:t>
                            </w:r>
                            <w:r w:rsidR="005E71CF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39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.15pt;margin-top:391.9pt;width:195.45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" filled="f" stroked="f">
                <v:textbox inset="0,0,0,0">
                  <w:txbxContent>
                    <w:p w:rsidR="000A2E0C" w:rsidRPr="004D79EB" w:rsidRDefault="004A1BDD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3 December</w:t>
                      </w:r>
                      <w:r w:rsidR="005E71CF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="00184E76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-77833</wp:posOffset>
                </wp:positionH>
                <wp:positionV relativeFrom="paragraph">
                  <wp:posOffset>6925582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-6.15pt;margin-top:545.3pt;width:193.7pt;height:33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" fillcolor="white [3201]" stroked="f" strokeweight=".5pt">
                <v:textbox>
                  <w:txbxContent>
                    <w:p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293C01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50023" wp14:editId="56630239">
                <wp:simplePos x="0" y="0"/>
                <wp:positionH relativeFrom="column">
                  <wp:posOffset>-129540</wp:posOffset>
                </wp:positionH>
                <wp:positionV relativeFrom="paragraph">
                  <wp:posOffset>4025899</wp:posOffset>
                </wp:positionV>
                <wp:extent cx="6341110" cy="771525"/>
                <wp:effectExtent l="0" t="0" r="254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1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BDD" w:rsidRPr="004A1BDD" w:rsidRDefault="004A1BDD" w:rsidP="004A1BDD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A1BD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ICT, literacy and numeracy in food and nutrition lessons</w:t>
                            </w:r>
                          </w:p>
                          <w:p w:rsidR="000A2E0C" w:rsidRPr="00E200D5" w:rsidRDefault="000A2E0C" w:rsidP="00E200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0023" id="Text Box 6" o:spid="_x0000_s1028" type="#_x0000_t202" style="position:absolute;margin-left:-10.2pt;margin-top:317pt;width:499.3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" filled="f" stroked="f">
                <v:textbox inset="0,0,0,0">
                  <w:txbxContent>
                    <w:p w:rsidR="004A1BDD" w:rsidRPr="004A1BDD" w:rsidRDefault="004A1BDD" w:rsidP="004A1BDD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4A1BDD">
                        <w:rPr>
                          <w:rFonts w:ascii="Arial" w:hAnsi="Arial" w:cs="Arial"/>
                          <w:sz w:val="40"/>
                          <w:szCs w:val="40"/>
                        </w:rPr>
                        <w:t>ICT, literacy and numeracy in food and nutrition lessons</w:t>
                      </w:r>
                    </w:p>
                    <w:p w:rsidR="000A2E0C" w:rsidRPr="00E200D5" w:rsidRDefault="000A2E0C" w:rsidP="00E200D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99F0FF" wp14:editId="17BF4E7D">
                <wp:simplePos x="0" y="0"/>
                <wp:positionH relativeFrom="column">
                  <wp:posOffset>170180</wp:posOffset>
                </wp:positionH>
                <wp:positionV relativeFrom="paragraph">
                  <wp:posOffset>8145780</wp:posOffset>
                </wp:positionV>
                <wp:extent cx="1898015" cy="262890"/>
                <wp:effectExtent l="0" t="0" r="6985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A5C" w:rsidRPr="00C97A5C" w:rsidRDefault="00F942BA" w:rsidP="00C97A5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</w:t>
                            </w:r>
                            <w:r w:rsidR="005E71C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F0FF" id="Text Box 8" o:spid="_x0000_s1029" type="#_x0000_t202" style="position:absolute;margin-left:13.4pt;margin-top:641.4pt;width:149.45pt;height:2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Utbw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" filled="f" stroked="f">
                <v:textbox inset="0,0,0,0">
                  <w:txbxContent>
                    <w:p w:rsidR="00C97A5C" w:rsidRPr="00C97A5C" w:rsidRDefault="00F942BA" w:rsidP="00C97A5C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</w:t>
                      </w:r>
                      <w:r w:rsidR="005E71C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2E1CF" wp14:editId="380D9838">
                <wp:simplePos x="0" y="0"/>
                <wp:positionH relativeFrom="column">
                  <wp:posOffset>4023360</wp:posOffset>
                </wp:positionH>
                <wp:positionV relativeFrom="paragraph">
                  <wp:posOffset>8145995</wp:posOffset>
                </wp:positionV>
                <wp:extent cx="1898015" cy="262890"/>
                <wp:effectExtent l="0" t="0" r="6985" b="165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A5C" w:rsidRPr="00C97A5C" w:rsidRDefault="00C97A5C" w:rsidP="00C97A5C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E1CF" id="Text Box 4" o:spid="_x0000_s1030" type="#_x0000_t202" style="position:absolute;margin-left:316.8pt;margin-top:641.4pt;width:149.45pt;height:2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cubw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" filled="f" stroked="f">
                <v:textbox inset="0,0,0,0">
                  <w:txbxContent>
                    <w:p w:rsidR="00C97A5C" w:rsidRPr="00C97A5C" w:rsidRDefault="00C97A5C" w:rsidP="00C97A5C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3C8F" wp14:editId="157FE04F">
                <wp:simplePos x="0" y="0"/>
                <wp:positionH relativeFrom="column">
                  <wp:posOffset>175260</wp:posOffset>
                </wp:positionH>
                <wp:positionV relativeFrom="paragraph">
                  <wp:posOffset>3425190</wp:posOffset>
                </wp:positionV>
                <wp:extent cx="5759450" cy="377825"/>
                <wp:effectExtent l="0" t="0" r="635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E0C" w:rsidRPr="004D79EB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webinar: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3C8F" id="Text Box 2" o:spid="_x0000_s1031" type="#_x0000_t202" style="position:absolute;margin-left:13.8pt;margin-top:269.7pt;width:453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" filled="f" stroked="f">
                <v:textbox inset="0,0,0,0">
                  <w:txbxContent>
                    <w:p w:rsidR="000A2E0C" w:rsidRPr="004D79EB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webinar: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32" type="#_x0000_t202" style="position:absolute;margin-left:13.8pt;margin-top:204.35pt;width:453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" filled="f" stroked="f">
                <v:textbox inset="0,0,0,0">
                  <w:txbxContent>
                    <w:p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190FA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CF" w:rsidRDefault="005E71CF" w:rsidP="00A11D46">
      <w:r>
        <w:separator/>
      </w:r>
    </w:p>
  </w:endnote>
  <w:endnote w:type="continuationSeparator" w:id="0">
    <w:p w:rsidR="005E71CF" w:rsidRDefault="005E71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190FAE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CF" w:rsidRDefault="005E71CF" w:rsidP="00A11D46">
      <w:r>
        <w:separator/>
      </w:r>
    </w:p>
  </w:footnote>
  <w:footnote w:type="continuationSeparator" w:id="0">
    <w:p w:rsidR="005E71CF" w:rsidRDefault="005E71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575D0FF6" wp14:editId="46902FA9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F"/>
    <w:rsid w:val="000209A1"/>
    <w:rsid w:val="00026DEC"/>
    <w:rsid w:val="00085009"/>
    <w:rsid w:val="000947C5"/>
    <w:rsid w:val="000A2E0C"/>
    <w:rsid w:val="00184E76"/>
    <w:rsid w:val="00190FAE"/>
    <w:rsid w:val="001D7B2A"/>
    <w:rsid w:val="00207670"/>
    <w:rsid w:val="0023298F"/>
    <w:rsid w:val="00287C80"/>
    <w:rsid w:val="00293C01"/>
    <w:rsid w:val="00372763"/>
    <w:rsid w:val="003D43C9"/>
    <w:rsid w:val="00407274"/>
    <w:rsid w:val="0043230E"/>
    <w:rsid w:val="004A1BDD"/>
    <w:rsid w:val="004D42CC"/>
    <w:rsid w:val="004D79EB"/>
    <w:rsid w:val="005778AF"/>
    <w:rsid w:val="005E71CF"/>
    <w:rsid w:val="00645CC1"/>
    <w:rsid w:val="00647AF4"/>
    <w:rsid w:val="00674669"/>
    <w:rsid w:val="00740BD7"/>
    <w:rsid w:val="0075606F"/>
    <w:rsid w:val="00796DC5"/>
    <w:rsid w:val="007A64E1"/>
    <w:rsid w:val="0080219E"/>
    <w:rsid w:val="00847C20"/>
    <w:rsid w:val="0093502B"/>
    <w:rsid w:val="009360DC"/>
    <w:rsid w:val="0095675C"/>
    <w:rsid w:val="00984BFE"/>
    <w:rsid w:val="009C59C4"/>
    <w:rsid w:val="00A11D46"/>
    <w:rsid w:val="00A23A70"/>
    <w:rsid w:val="00A30D0A"/>
    <w:rsid w:val="00A90BFF"/>
    <w:rsid w:val="00AE6391"/>
    <w:rsid w:val="00AE7974"/>
    <w:rsid w:val="00B259A7"/>
    <w:rsid w:val="00B2714A"/>
    <w:rsid w:val="00B817FF"/>
    <w:rsid w:val="00B95845"/>
    <w:rsid w:val="00C049DF"/>
    <w:rsid w:val="00C346FC"/>
    <w:rsid w:val="00C94A2D"/>
    <w:rsid w:val="00C97A5C"/>
    <w:rsid w:val="00CE2205"/>
    <w:rsid w:val="00CE27E1"/>
    <w:rsid w:val="00D07E98"/>
    <w:rsid w:val="00D13DB7"/>
    <w:rsid w:val="00D543CB"/>
    <w:rsid w:val="00D81A5F"/>
    <w:rsid w:val="00D82D30"/>
    <w:rsid w:val="00DC401F"/>
    <w:rsid w:val="00E03FCF"/>
    <w:rsid w:val="00E16E32"/>
    <w:rsid w:val="00E200D5"/>
    <w:rsid w:val="00E67000"/>
    <w:rsid w:val="00EA2EB2"/>
    <w:rsid w:val="00EE3D3B"/>
    <w:rsid w:val="00F07212"/>
    <w:rsid w:val="00F67318"/>
    <w:rsid w:val="00F854D6"/>
    <w:rsid w:val="00F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DBAC3F9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2F3276-3DF0-4C85-8EA2-123F3C9D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Certificate_Portrait_Training.dotx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2</cp:revision>
  <cp:lastPrinted>2019-09-23T13:26:00Z</cp:lastPrinted>
  <dcterms:created xsi:type="dcterms:W3CDTF">2019-11-28T14:18:00Z</dcterms:created>
  <dcterms:modified xsi:type="dcterms:W3CDTF">2019-11-28T14:18:00Z</dcterms:modified>
</cp:coreProperties>
</file>