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AE" w:rsidRDefault="00190FAE" w:rsidP="00D07E98">
      <w:pPr>
        <w:outlineLvl w:val="0"/>
        <w:rPr>
          <w:rFonts w:ascii="Arial" w:hAnsi="Arial"/>
          <w:color w:val="000000" w:themeColor="text1"/>
          <w:sz w:val="20"/>
          <w:szCs w:val="20"/>
        </w:rPr>
      </w:pPr>
    </w:p>
    <w:p w:rsidR="00207670" w:rsidRPr="00A11D46" w:rsidRDefault="00287C80">
      <w:pPr>
        <w:rPr>
          <w:rFonts w:ascii="Arial" w:hAnsi="Arial"/>
          <w:color w:val="000000" w:themeColor="text1"/>
          <w:sz w:val="20"/>
          <w:szCs w:val="20"/>
        </w:rPr>
      </w:pPr>
      <w:bookmarkStart w:id="0" w:name="_GoBack"/>
      <w:bookmarkEnd w:id="0"/>
      <w:r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A399F" wp14:editId="10E1624E">
                <wp:simplePos x="0" y="0"/>
                <wp:positionH relativeFrom="column">
                  <wp:posOffset>128996</wp:posOffset>
                </wp:positionH>
                <wp:positionV relativeFrom="paragraph">
                  <wp:posOffset>4977039</wp:posOffset>
                </wp:positionV>
                <wp:extent cx="2481943" cy="377825"/>
                <wp:effectExtent l="0" t="0" r="1397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E0C" w:rsidRPr="004D79EB" w:rsidRDefault="00194CED" w:rsidP="005E71CF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16 January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399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.15pt;margin-top:391.9pt;width:195.45pt;height: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" filled="f" stroked="f">
                <v:textbox inset="0,0,0,0">
                  <w:txbxContent>
                    <w:p w:rsidR="000A2E0C" w:rsidRPr="004D79EB" w:rsidRDefault="00194CED" w:rsidP="005E71CF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16 January 2020</w:t>
                      </w:r>
                    </w:p>
                  </w:txbxContent>
                </v:textbox>
              </v:shape>
            </w:pict>
          </mc:Fallback>
        </mc:AlternateContent>
      </w:r>
      <w:r w:rsidR="00184E76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-77833</wp:posOffset>
                </wp:positionH>
                <wp:positionV relativeFrom="paragraph">
                  <wp:posOffset>6925582</wp:posOffset>
                </wp:positionV>
                <wp:extent cx="2460172" cy="4245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4E76" w:rsidRPr="00184E76" w:rsidRDefault="00184E7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84E7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Duration: 1 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-6.15pt;margin-top:545.3pt;width:193.7pt;height:33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" fillcolor="white [3201]" stroked="f" strokeweight=".5pt">
                <v:textbox>
                  <w:txbxContent>
                    <w:p w:rsidR="00184E76" w:rsidRPr="00184E76" w:rsidRDefault="00184E7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184E7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Duration: 1 hour</w:t>
                      </w:r>
                    </w:p>
                  </w:txbxContent>
                </v:textbox>
              </v:shape>
            </w:pict>
          </mc:Fallback>
        </mc:AlternateContent>
      </w:r>
      <w:r w:rsidR="00293C01"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50023" wp14:editId="56630239">
                <wp:simplePos x="0" y="0"/>
                <wp:positionH relativeFrom="column">
                  <wp:posOffset>-129540</wp:posOffset>
                </wp:positionH>
                <wp:positionV relativeFrom="paragraph">
                  <wp:posOffset>4025899</wp:posOffset>
                </wp:positionV>
                <wp:extent cx="6341110" cy="771525"/>
                <wp:effectExtent l="0" t="0" r="254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11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BDD" w:rsidRPr="004A1BDD" w:rsidRDefault="00194CED" w:rsidP="004A1BDD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Functional properties of carbohydrates</w:t>
                            </w:r>
                          </w:p>
                          <w:p w:rsidR="000A2E0C" w:rsidRPr="00E200D5" w:rsidRDefault="000A2E0C" w:rsidP="00E200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50023" id="Text Box 6" o:spid="_x0000_s1028" type="#_x0000_t202" style="position:absolute;margin-left:-10.2pt;margin-top:317pt;width:499.3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" filled="f" stroked="f">
                <v:textbox inset="0,0,0,0">
                  <w:txbxContent>
                    <w:p w:rsidR="004A1BDD" w:rsidRPr="004A1BDD" w:rsidRDefault="00194CED" w:rsidP="004A1BDD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Functional properties of carbohydrates</w:t>
                      </w:r>
                    </w:p>
                    <w:p w:rsidR="000A2E0C" w:rsidRPr="00E200D5" w:rsidRDefault="000A2E0C" w:rsidP="00E200D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99F0FF" wp14:editId="17BF4E7D">
                <wp:simplePos x="0" y="0"/>
                <wp:positionH relativeFrom="column">
                  <wp:posOffset>170180</wp:posOffset>
                </wp:positionH>
                <wp:positionV relativeFrom="paragraph">
                  <wp:posOffset>8145780</wp:posOffset>
                </wp:positionV>
                <wp:extent cx="1898015" cy="262890"/>
                <wp:effectExtent l="0" t="0" r="6985" b="165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A5C" w:rsidRPr="00C97A5C" w:rsidRDefault="00F942BA" w:rsidP="00C97A5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© Food</w:t>
                            </w:r>
                            <w:r w:rsid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– a fact of life </w:t>
                            </w:r>
                            <w:r w:rsidR="005E71C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9F0FF" id="Text Box 8" o:spid="_x0000_s1029" type="#_x0000_t202" style="position:absolute;margin-left:13.4pt;margin-top:641.4pt;width:149.45pt;height:20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Utbw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" filled="f" stroked="f">
                <v:textbox inset="0,0,0,0">
                  <w:txbxContent>
                    <w:p w:rsidR="00C97A5C" w:rsidRPr="00C97A5C" w:rsidRDefault="00F942BA" w:rsidP="00C97A5C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© Food</w:t>
                      </w:r>
                      <w:r w:rsid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– a fact of life </w:t>
                      </w:r>
                      <w:r w:rsidR="005E71C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2E1CF" wp14:editId="380D9838">
                <wp:simplePos x="0" y="0"/>
                <wp:positionH relativeFrom="column">
                  <wp:posOffset>4023360</wp:posOffset>
                </wp:positionH>
                <wp:positionV relativeFrom="paragraph">
                  <wp:posOffset>8145995</wp:posOffset>
                </wp:positionV>
                <wp:extent cx="1898015" cy="262890"/>
                <wp:effectExtent l="0" t="0" r="6985" b="165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1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A5C" w:rsidRPr="00C97A5C" w:rsidRDefault="00C97A5C" w:rsidP="00C97A5C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97A5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www.foodafactoflife.org.uk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E1CF" id="Text Box 4" o:spid="_x0000_s1030" type="#_x0000_t202" style="position:absolute;margin-left:316.8pt;margin-top:641.4pt;width:149.45pt;height:20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cubw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" filled="f" stroked="f">
                <v:textbox inset="0,0,0,0">
                  <w:txbxContent>
                    <w:p w:rsidR="00C97A5C" w:rsidRPr="00C97A5C" w:rsidRDefault="00C97A5C" w:rsidP="00C97A5C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C97A5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www.foodafactoflife.org.uk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83C8F" wp14:editId="157FE04F">
                <wp:simplePos x="0" y="0"/>
                <wp:positionH relativeFrom="column">
                  <wp:posOffset>175260</wp:posOffset>
                </wp:positionH>
                <wp:positionV relativeFrom="paragraph">
                  <wp:posOffset>3425190</wp:posOffset>
                </wp:positionV>
                <wp:extent cx="5759450" cy="377825"/>
                <wp:effectExtent l="0" t="0" r="635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E0C" w:rsidRPr="004D79EB" w:rsidRDefault="005E71CF" w:rsidP="00A90B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Attending the </w:t>
                            </w:r>
                            <w:r w:rsidRPr="00085009"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lang w:val="en-US"/>
                              </w:rPr>
                              <w:t>Food – a fact of life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webinar: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3C8F" id="Text Box 2" o:spid="_x0000_s1031" type="#_x0000_t202" style="position:absolute;margin-left:13.8pt;margin-top:269.7pt;width:453.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" filled="f" stroked="f">
                <v:textbox inset="0,0,0,0">
                  <w:txbxContent>
                    <w:p w:rsidR="000A2E0C" w:rsidRPr="004D79EB" w:rsidRDefault="005E71CF" w:rsidP="00A90B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Attending the </w:t>
                      </w:r>
                      <w:r w:rsidRPr="00085009">
                        <w:rPr>
                          <w:rFonts w:ascii="Arial" w:hAnsi="Arial" w:cs="Arial"/>
                          <w:i/>
                          <w:sz w:val="40"/>
                          <w:szCs w:val="40"/>
                          <w:lang w:val="en-US"/>
                        </w:rPr>
                        <w:t>Food – a fact of life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webinar: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44023" wp14:editId="250A9501">
                <wp:simplePos x="0" y="0"/>
                <wp:positionH relativeFrom="column">
                  <wp:posOffset>175260</wp:posOffset>
                </wp:positionH>
                <wp:positionV relativeFrom="paragraph">
                  <wp:posOffset>2595360</wp:posOffset>
                </wp:positionV>
                <wp:extent cx="5759450" cy="377825"/>
                <wp:effectExtent l="0" t="0" r="635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E0C" w:rsidRPr="004D79EB" w:rsidRDefault="000A2E0C" w:rsidP="000A2E0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4023" id="Text Box 1" o:spid="_x0000_s1032" type="#_x0000_t202" style="position:absolute;margin-left:13.8pt;margin-top:204.35pt;width:453.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" filled="f" stroked="f">
                <v:textbox inset="0,0,0,0">
                  <w:txbxContent>
                    <w:p w:rsidR="000A2E0C" w:rsidRPr="004D79EB" w:rsidRDefault="000A2E0C" w:rsidP="000A2E0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7670" w:rsidRPr="00A11D46" w:rsidSect="00190FA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964" w:bottom="1707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1CF" w:rsidRDefault="005E71CF" w:rsidP="00A11D46">
      <w:r>
        <w:separator/>
      </w:r>
    </w:p>
  </w:endnote>
  <w:endnote w:type="continuationSeparator" w:id="0">
    <w:p w:rsidR="005E71CF" w:rsidRDefault="005E71C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673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190FAE">
        <w:pPr>
          <w:pStyle w:val="Footer"/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7E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190FAE" w:rsidP="00AE6391">
    <w:pPr>
      <w:pStyle w:val="Footer"/>
      <w:rPr>
        <w:rFonts w:ascii="Arial" w:hAnsi="Arial" w:cs="Arial"/>
        <w:color w:val="FFFFFF" w:themeColor="background1"/>
        <w:sz w:val="18"/>
        <w:szCs w:val="18"/>
      </w:rPr>
    </w:pPr>
  </w:p>
  <w:p w:rsidR="00190FAE" w:rsidRDefault="0019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1CF" w:rsidRDefault="005E71CF" w:rsidP="00A11D46">
      <w:r>
        <w:separator/>
      </w:r>
    </w:p>
  </w:footnote>
  <w:footnote w:type="continuationSeparator" w:id="0">
    <w:p w:rsidR="005E71CF" w:rsidRDefault="005E71C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A11D46" w:rsidP="009360DC">
    <w:pPr>
      <w:pStyle w:val="Header"/>
      <w:ind w:left="-142" w:firstLine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A11D46" w:rsidRDefault="00A11D46" w:rsidP="00EA2EB2">
    <w:pPr>
      <w:pStyle w:val="Header"/>
      <w:tabs>
        <w:tab w:val="clear" w:pos="4320"/>
        <w:tab w:val="clear" w:pos="8640"/>
        <w:tab w:val="center" w:pos="4901"/>
      </w:tabs>
    </w:pP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575D0FF6" wp14:editId="46902FA9">
          <wp:simplePos x="0" y="0"/>
          <wp:positionH relativeFrom="column">
            <wp:posOffset>-730029</wp:posOffset>
          </wp:positionH>
          <wp:positionV relativeFrom="paragraph">
            <wp:posOffset>-460154</wp:posOffset>
          </wp:positionV>
          <wp:extent cx="7570847" cy="10709085"/>
          <wp:effectExtent l="0" t="0" r="0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rait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47" cy="1070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EB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CF"/>
    <w:rsid w:val="000209A1"/>
    <w:rsid w:val="00026DEC"/>
    <w:rsid w:val="00085009"/>
    <w:rsid w:val="000947C5"/>
    <w:rsid w:val="000A2E0C"/>
    <w:rsid w:val="00184E76"/>
    <w:rsid w:val="00190FAE"/>
    <w:rsid w:val="00194CED"/>
    <w:rsid w:val="001D7B2A"/>
    <w:rsid w:val="00207670"/>
    <w:rsid w:val="0023298F"/>
    <w:rsid w:val="00287C80"/>
    <w:rsid w:val="00293C01"/>
    <w:rsid w:val="00372763"/>
    <w:rsid w:val="003D43C9"/>
    <w:rsid w:val="00407274"/>
    <w:rsid w:val="0043230E"/>
    <w:rsid w:val="004A1BDD"/>
    <w:rsid w:val="004D42CC"/>
    <w:rsid w:val="004D79EB"/>
    <w:rsid w:val="005778AF"/>
    <w:rsid w:val="005E71CF"/>
    <w:rsid w:val="00645CC1"/>
    <w:rsid w:val="00647AF4"/>
    <w:rsid w:val="00674669"/>
    <w:rsid w:val="00740BD7"/>
    <w:rsid w:val="0075606F"/>
    <w:rsid w:val="00796DC5"/>
    <w:rsid w:val="007A64E1"/>
    <w:rsid w:val="0080219E"/>
    <w:rsid w:val="00847C20"/>
    <w:rsid w:val="0093502B"/>
    <w:rsid w:val="009360DC"/>
    <w:rsid w:val="0095675C"/>
    <w:rsid w:val="00984BFE"/>
    <w:rsid w:val="009C59C4"/>
    <w:rsid w:val="00A11D46"/>
    <w:rsid w:val="00A23A70"/>
    <w:rsid w:val="00A30D0A"/>
    <w:rsid w:val="00A90BFF"/>
    <w:rsid w:val="00AE6391"/>
    <w:rsid w:val="00AE7974"/>
    <w:rsid w:val="00B259A7"/>
    <w:rsid w:val="00B2714A"/>
    <w:rsid w:val="00B817FF"/>
    <w:rsid w:val="00B95845"/>
    <w:rsid w:val="00C049DF"/>
    <w:rsid w:val="00C346FC"/>
    <w:rsid w:val="00C94A2D"/>
    <w:rsid w:val="00C97A5C"/>
    <w:rsid w:val="00CE2205"/>
    <w:rsid w:val="00CE27E1"/>
    <w:rsid w:val="00D07E98"/>
    <w:rsid w:val="00D13DB7"/>
    <w:rsid w:val="00D543CB"/>
    <w:rsid w:val="00D81A5F"/>
    <w:rsid w:val="00D82D30"/>
    <w:rsid w:val="00DC401F"/>
    <w:rsid w:val="00E03FCF"/>
    <w:rsid w:val="00E16E32"/>
    <w:rsid w:val="00E200D5"/>
    <w:rsid w:val="00E67000"/>
    <w:rsid w:val="00EA2EB2"/>
    <w:rsid w:val="00EE3D3B"/>
    <w:rsid w:val="00F07212"/>
    <w:rsid w:val="00F67318"/>
    <w:rsid w:val="00F854D6"/>
    <w:rsid w:val="00F9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190BEE8"/>
  <w14:defaultImageDpi w14:val="300"/>
  <w15:docId w15:val="{01AF25DE-57BF-4457-8B8F-6BF2A7A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link w:val="Heading1Char"/>
    <w:uiPriority w:val="9"/>
    <w:qFormat/>
    <w:rsid w:val="000947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D46"/>
  </w:style>
  <w:style w:type="paragraph" w:styleId="Footer">
    <w:name w:val="footer"/>
    <w:basedOn w:val="Normal"/>
    <w:link w:val="Foot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46"/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1D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47C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de-small">
    <w:name w:val="hide-small"/>
    <w:basedOn w:val="DefaultParagraphFont"/>
    <w:rsid w:val="00D81A5F"/>
  </w:style>
  <w:style w:type="character" w:customStyle="1" w:styleId="Heading2Char">
    <w:name w:val="Heading 2 Char"/>
    <w:basedOn w:val="DefaultParagraphFont"/>
    <w:link w:val="Heading2"/>
    <w:uiPriority w:val="9"/>
    <w:semiHidden/>
    <w:rsid w:val="00F67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Training\Certificate%20-%20template\FFL%20Certificate_Portrait_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908163-4254-401F-BFE7-3EF572C4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Certificate_Portrait_Training.dotx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Ballam</dc:creator>
  <cp:lastModifiedBy>Frances Meek</cp:lastModifiedBy>
  <cp:revision>2</cp:revision>
  <cp:lastPrinted>2019-09-23T13:26:00Z</cp:lastPrinted>
  <dcterms:created xsi:type="dcterms:W3CDTF">2020-01-07T16:12:00Z</dcterms:created>
  <dcterms:modified xsi:type="dcterms:W3CDTF">2020-01-07T16:12:00Z</dcterms:modified>
</cp:coreProperties>
</file>