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52B8B" w14:textId="77777777"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14:paraId="0434591A" w14:textId="0B4FD748" w:rsidR="00207670" w:rsidRPr="00A11D46" w:rsidRDefault="00EC3AAC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F4117" wp14:editId="1102AA18">
                <wp:simplePos x="0" y="0"/>
                <wp:positionH relativeFrom="column">
                  <wp:posOffset>-65543</wp:posOffset>
                </wp:positionH>
                <wp:positionV relativeFrom="paragraph">
                  <wp:posOffset>6368719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89" w14:textId="77777777"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DF41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15pt;margin-top:501.45pt;width:193.7pt;height:33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" fillcolor="white [3201]" stroked="f" strokeweight=".5pt">
                <v:textbox>
                  <w:txbxContent>
                    <w:p w14:paraId="4FB51C89" w14:textId="77777777"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287C80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A399F" wp14:editId="4C7B6833">
                <wp:simplePos x="0" y="0"/>
                <wp:positionH relativeFrom="column">
                  <wp:posOffset>128996</wp:posOffset>
                </wp:positionH>
                <wp:positionV relativeFrom="paragraph">
                  <wp:posOffset>4977039</wp:posOffset>
                </wp:positionV>
                <wp:extent cx="2481943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20D8" w14:textId="1B69FE1E" w:rsidR="000A2E0C" w:rsidRPr="004D79EB" w:rsidRDefault="000807DF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24</w:t>
                            </w:r>
                            <w:r w:rsidR="00B205E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March</w:t>
                            </w:r>
                            <w:r w:rsidR="00F46E19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39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0.15pt;margin-top:391.9pt;width:195.45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" filled="f" stroked="f">
                <v:textbox inset="0,0,0,0">
                  <w:txbxContent>
                    <w:p w14:paraId="108920D8" w14:textId="1B69FE1E" w:rsidR="000A2E0C" w:rsidRPr="004D79EB" w:rsidRDefault="000807DF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24</w:t>
                      </w:r>
                      <w:r w:rsidR="00B205EA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March</w:t>
                      </w:r>
                      <w:r w:rsidR="00F46E19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293C01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850023" wp14:editId="5F5AD3A4">
                <wp:simplePos x="0" y="0"/>
                <wp:positionH relativeFrom="column">
                  <wp:posOffset>-129540</wp:posOffset>
                </wp:positionH>
                <wp:positionV relativeFrom="paragraph">
                  <wp:posOffset>4025899</wp:posOffset>
                </wp:positionV>
                <wp:extent cx="6341110" cy="771525"/>
                <wp:effectExtent l="0" t="0" r="254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4B033" w14:textId="1647BFA5" w:rsidR="000A2E0C" w:rsidRPr="00E200D5" w:rsidRDefault="00B205EA" w:rsidP="00E200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>A thematic approach to teaching food and nutrition in primary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schools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023" id="Text Box 6" o:spid="_x0000_s1028" type="#_x0000_t202" style="position:absolute;margin-left:-10.2pt;margin-top:317pt;width:499.3pt;height:6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" filled="f" stroked="f">
                <v:textbox inset="0,0,0,0">
                  <w:txbxContent>
                    <w:p w14:paraId="42E4B033" w14:textId="1647BFA5" w:rsidR="000A2E0C" w:rsidRPr="00E200D5" w:rsidRDefault="00B205EA" w:rsidP="00E200D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>A thematic approach to teaching food and nutrition in primary schools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3C8F" wp14:editId="157FE04F">
                <wp:simplePos x="0" y="0"/>
                <wp:positionH relativeFrom="column">
                  <wp:posOffset>175260</wp:posOffset>
                </wp:positionH>
                <wp:positionV relativeFrom="paragraph">
                  <wp:posOffset>3425190</wp:posOffset>
                </wp:positionV>
                <wp:extent cx="5759450" cy="37782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1A041" w14:textId="77777777" w:rsidR="000A2E0C" w:rsidRPr="004D79EB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webinar: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3C8F" id="Text Box 2" o:spid="_x0000_s1029" type="#_x0000_t202" style="position:absolute;margin-left:13.8pt;margin-top:269.7pt;width:453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" filled="f" stroked="f">
                <v:textbox inset="0,0,0,0">
                  <w:txbxContent>
                    <w:p w14:paraId="3CF1A041" w14:textId="77777777" w:rsidR="000A2E0C" w:rsidRPr="004D79EB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webinar: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CA18" w14:textId="77777777"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30" type="#_x0000_t202" style="position:absolute;margin-left:13.8pt;margin-top:204.35pt;width:453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" filled="f" stroked="f">
                <v:textbox inset="0,0,0,0">
                  <w:txbxContent>
                    <w:p w14:paraId="22B8CA18" w14:textId="77777777"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190FA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2A05" w14:textId="77777777" w:rsidR="005E71CF" w:rsidRDefault="005E71CF" w:rsidP="00A11D46">
      <w:r>
        <w:separator/>
      </w:r>
    </w:p>
  </w:endnote>
  <w:endnote w:type="continuationSeparator" w:id="0">
    <w:p w14:paraId="5ACEF761" w14:textId="77777777" w:rsidR="005E71CF" w:rsidRDefault="005E71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2BCEB50" w14:textId="77777777"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49C4689" w14:textId="77777777"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0535" w14:textId="2A44C3C0" w:rsidR="00190FAE" w:rsidRPr="00190FAE" w:rsidRDefault="00EC3AAC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B4E0ADE" wp14:editId="3CFB4051">
              <wp:simplePos x="0" y="0"/>
              <wp:positionH relativeFrom="column">
                <wp:posOffset>-77470</wp:posOffset>
              </wp:positionH>
              <wp:positionV relativeFrom="paragraph">
                <wp:posOffset>-241300</wp:posOffset>
              </wp:positionV>
              <wp:extent cx="1898015" cy="262890"/>
              <wp:effectExtent l="0" t="0" r="6985" b="165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B2DB" w14:textId="05F2900F" w:rsidR="00EC3AAC" w:rsidRPr="00C97A5C" w:rsidRDefault="00EC3AAC" w:rsidP="00EC3AA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Food – a fact of life 20</w:t>
                          </w:r>
                          <w:r w:rsidR="00F46E19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0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6.1pt;margin-top:-19pt;width:149.45pt;height:2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" filled="f" stroked="f">
              <v:textbox inset="0,0,0,0">
                <w:txbxContent>
                  <w:p w14:paraId="2E6EB2DB" w14:textId="05F2900F" w:rsidR="00EC3AAC" w:rsidRPr="00C97A5C" w:rsidRDefault="00EC3AAC" w:rsidP="00EC3AAC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© Food – a fact of life 20</w:t>
                    </w:r>
                    <w:r w:rsidR="00F46E19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A94A44F" wp14:editId="3C6944F3">
              <wp:simplePos x="0" y="0"/>
              <wp:positionH relativeFrom="column">
                <wp:posOffset>4352290</wp:posOffset>
              </wp:positionH>
              <wp:positionV relativeFrom="paragraph">
                <wp:posOffset>-229235</wp:posOffset>
              </wp:positionV>
              <wp:extent cx="1898015" cy="262890"/>
              <wp:effectExtent l="0" t="0" r="6985" b="1651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8BE0D" w14:textId="77777777" w:rsidR="00EC3AAC" w:rsidRPr="00C97A5C" w:rsidRDefault="00EC3AAC" w:rsidP="00EC3AA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97A5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A44F" id="Text Box 4" o:spid="_x0000_s1032" type="#_x0000_t202" style="position:absolute;margin-left:342.7pt;margin-top:-18.05pt;width:149.45pt;height:20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" filled="f" stroked="f">
              <v:textbox inset="0,0,0,0">
                <w:txbxContent>
                  <w:p w14:paraId="5AD8BE0D" w14:textId="77777777" w:rsidR="00EC3AAC" w:rsidRPr="00C97A5C" w:rsidRDefault="00EC3AAC" w:rsidP="00EC3AA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97A5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www.foodafactoflife.org.uk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F852A" w14:textId="77777777"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47DF7" w14:textId="77777777" w:rsidR="005E71CF" w:rsidRDefault="005E71CF" w:rsidP="00A11D46">
      <w:r>
        <w:separator/>
      </w:r>
    </w:p>
  </w:footnote>
  <w:footnote w:type="continuationSeparator" w:id="0">
    <w:p w14:paraId="47C1412D" w14:textId="77777777" w:rsidR="005E71CF" w:rsidRDefault="005E71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F360F" w14:textId="77777777"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3DFA" w14:textId="42289765"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43904" behindDoc="1" locked="0" layoutInCell="1" allowOverlap="1" wp14:anchorId="575D0FF6" wp14:editId="61FF0D7E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F"/>
    <w:rsid w:val="000209A1"/>
    <w:rsid w:val="00026DEC"/>
    <w:rsid w:val="000807DF"/>
    <w:rsid w:val="00085009"/>
    <w:rsid w:val="000947C5"/>
    <w:rsid w:val="000A2E0C"/>
    <w:rsid w:val="0017235E"/>
    <w:rsid w:val="00184E76"/>
    <w:rsid w:val="00190FAE"/>
    <w:rsid w:val="00194CED"/>
    <w:rsid w:val="001D7B2A"/>
    <w:rsid w:val="00207670"/>
    <w:rsid w:val="0023298F"/>
    <w:rsid w:val="00287C80"/>
    <w:rsid w:val="00293C01"/>
    <w:rsid w:val="00364B33"/>
    <w:rsid w:val="00372763"/>
    <w:rsid w:val="003D43C9"/>
    <w:rsid w:val="00407274"/>
    <w:rsid w:val="0043230E"/>
    <w:rsid w:val="004A1BDD"/>
    <w:rsid w:val="004D42CC"/>
    <w:rsid w:val="004D79EB"/>
    <w:rsid w:val="005778AF"/>
    <w:rsid w:val="005E71CF"/>
    <w:rsid w:val="00645CC1"/>
    <w:rsid w:val="00647AF4"/>
    <w:rsid w:val="00674669"/>
    <w:rsid w:val="00740BD7"/>
    <w:rsid w:val="0075606F"/>
    <w:rsid w:val="00796DC5"/>
    <w:rsid w:val="007A64E1"/>
    <w:rsid w:val="0080219E"/>
    <w:rsid w:val="00847C20"/>
    <w:rsid w:val="0093502B"/>
    <w:rsid w:val="009360DC"/>
    <w:rsid w:val="0095675C"/>
    <w:rsid w:val="00984BFE"/>
    <w:rsid w:val="009C59C4"/>
    <w:rsid w:val="00A11D46"/>
    <w:rsid w:val="00A23A70"/>
    <w:rsid w:val="00A30D0A"/>
    <w:rsid w:val="00A835A8"/>
    <w:rsid w:val="00A90BFF"/>
    <w:rsid w:val="00AE6391"/>
    <w:rsid w:val="00AE7974"/>
    <w:rsid w:val="00B205EA"/>
    <w:rsid w:val="00B259A7"/>
    <w:rsid w:val="00B2714A"/>
    <w:rsid w:val="00B817FF"/>
    <w:rsid w:val="00B95845"/>
    <w:rsid w:val="00C049DF"/>
    <w:rsid w:val="00C346FC"/>
    <w:rsid w:val="00C94A2D"/>
    <w:rsid w:val="00C97A5C"/>
    <w:rsid w:val="00CE2205"/>
    <w:rsid w:val="00CE27E1"/>
    <w:rsid w:val="00D07E98"/>
    <w:rsid w:val="00D13DB7"/>
    <w:rsid w:val="00D543CB"/>
    <w:rsid w:val="00D81A5F"/>
    <w:rsid w:val="00D82D30"/>
    <w:rsid w:val="00DC401F"/>
    <w:rsid w:val="00E03FCF"/>
    <w:rsid w:val="00E16E32"/>
    <w:rsid w:val="00E200D5"/>
    <w:rsid w:val="00E67000"/>
    <w:rsid w:val="00EA2EB2"/>
    <w:rsid w:val="00EC3AAC"/>
    <w:rsid w:val="00EE3D3B"/>
    <w:rsid w:val="00F07212"/>
    <w:rsid w:val="00F46686"/>
    <w:rsid w:val="00F46E19"/>
    <w:rsid w:val="00F67318"/>
    <w:rsid w:val="00F854D6"/>
    <w:rsid w:val="00F942BA"/>
    <w:rsid w:val="00F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40A711-CB65-4C2E-AE99-EC4F26A0C098}">
  <ds:schemaRefs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53C56D-4C68-4CBD-A104-01A913A39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4A3DB-F5E2-47CF-8C6E-32F7C8EDD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2088B-6793-4BAD-B709-F223A58F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Certificate_Portrait_Training.dotx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3</cp:revision>
  <cp:lastPrinted>2019-09-23T13:26:00Z</cp:lastPrinted>
  <dcterms:created xsi:type="dcterms:W3CDTF">2021-03-23T13:52:00Z</dcterms:created>
  <dcterms:modified xsi:type="dcterms:W3CDTF">2021-03-23T14:07:00Z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