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0811CD12" w:rsidR="00207670" w:rsidRPr="00A11D46" w:rsidRDefault="00960BB3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983C8F" wp14:editId="370B506A">
                <wp:simplePos x="0" y="0"/>
                <wp:positionH relativeFrom="column">
                  <wp:posOffset>175260</wp:posOffset>
                </wp:positionH>
                <wp:positionV relativeFrom="paragraph">
                  <wp:posOffset>3425825</wp:posOffset>
                </wp:positionV>
                <wp:extent cx="5759450" cy="1022350"/>
                <wp:effectExtent l="0" t="0" r="1270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62ED8" w14:textId="77777777" w:rsidR="00960BB3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3CF1A041" w14:textId="59EDA630" w:rsidR="000A2E0C" w:rsidRPr="004D79EB" w:rsidRDefault="00DB1573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The Eatwell Guide – </w:t>
                            </w:r>
                            <w:r w:rsidR="0096486F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an in-depth look at healthy eating and 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3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269.75pt;width:453.5pt;height:8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" filled="f" stroked="f">
                <v:textbox inset="0,0,0,0">
                  <w:txbxContent>
                    <w:p w14:paraId="28A62ED8" w14:textId="77777777" w:rsidR="00960BB3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3CF1A041" w14:textId="59EDA630" w:rsidR="000A2E0C" w:rsidRPr="004D79EB" w:rsidRDefault="00DB1573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The Eatwell Guide – </w:t>
                      </w:r>
                      <w:r w:rsidR="0096486F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an in-depth look at healthy eating and nutrition</w:t>
                      </w:r>
                    </w:p>
                  </w:txbxContent>
                </v:textbox>
              </v:shape>
            </w:pict>
          </mc:Fallback>
        </mc:AlternateContent>
      </w:r>
      <w:r w:rsidR="008C7349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A399F" wp14:editId="1025DD8F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68864F84" w:rsidR="000A2E0C" w:rsidRPr="004D79EB" w:rsidRDefault="0096486F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12 February</w:t>
                            </w:r>
                            <w:r w:rsidR="00DB157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399F" id="Text Box 7" o:spid="_x0000_s1027" type="#_x0000_t202" style="position:absolute;margin-left:14.8pt;margin-top:391.75pt;width:190.9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" filled="f" stroked="f">
                <v:textbox inset="0,0,0,0">
                  <w:txbxContent>
                    <w:p w14:paraId="108920D8" w14:textId="68864F84" w:rsidR="000A2E0C" w:rsidRPr="004D79EB" w:rsidRDefault="0096486F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12 February</w:t>
                      </w:r>
                      <w:r w:rsidR="00DB1573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F4117" wp14:editId="6750DDDC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29" type="#_x0000_t202" style="position:absolute;margin-left:13.8pt;margin-top:204.35pt;width:453.5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A92F9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E601" w14:textId="77777777" w:rsidR="00427772" w:rsidRDefault="00427772" w:rsidP="00A11D46">
      <w:r>
        <w:separator/>
      </w:r>
    </w:p>
  </w:endnote>
  <w:endnote w:type="continuationSeparator" w:id="0">
    <w:p w14:paraId="55E858F4" w14:textId="77777777" w:rsidR="00427772" w:rsidRDefault="0042777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3D644A81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DB157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IQdL5vfAAAACQEAAA8AAAAAAAAAAAAAAAAAsAQAAGRycy9kb3ducmV2Lnht&#10;bFBLBQYAAAAABAAEAPMAAAC8BQAAAAA=&#10;" filled="f" stroked="f">
              <v:textbox inset="0,0,0,0">
                <w:txbxContent>
                  <w:p w14:paraId="2E6EB2DB" w14:textId="3D644A81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  <w:r w:rsidR="00DB1573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1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IbiHr+AAAAAJAQAADwAAAAAAAAAAAAAAAAC0BAAAZHJzL2Rvd25y&#10;ZXYueG1sUEsFBgAAAAAEAAQA8wAAAME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843E" w14:textId="77777777" w:rsidR="00427772" w:rsidRDefault="00427772" w:rsidP="00A11D46">
      <w:r>
        <w:separator/>
      </w:r>
    </w:p>
  </w:footnote>
  <w:footnote w:type="continuationSeparator" w:id="0">
    <w:p w14:paraId="59EF9CA2" w14:textId="77777777" w:rsidR="00427772" w:rsidRDefault="0042777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00B34"/>
    <w:rsid w:val="000209A1"/>
    <w:rsid w:val="00026DEC"/>
    <w:rsid w:val="000720B0"/>
    <w:rsid w:val="000807DF"/>
    <w:rsid w:val="00085009"/>
    <w:rsid w:val="000947C5"/>
    <w:rsid w:val="000A2E0C"/>
    <w:rsid w:val="000C75F0"/>
    <w:rsid w:val="000D3CC4"/>
    <w:rsid w:val="000D4CFB"/>
    <w:rsid w:val="000E1492"/>
    <w:rsid w:val="0010311A"/>
    <w:rsid w:val="0017235E"/>
    <w:rsid w:val="00181554"/>
    <w:rsid w:val="00184E76"/>
    <w:rsid w:val="00190FAE"/>
    <w:rsid w:val="00194CED"/>
    <w:rsid w:val="00195627"/>
    <w:rsid w:val="001B32A7"/>
    <w:rsid w:val="001C05FB"/>
    <w:rsid w:val="001C6A6A"/>
    <w:rsid w:val="001D7B2A"/>
    <w:rsid w:val="001E3DFE"/>
    <w:rsid w:val="00206C35"/>
    <w:rsid w:val="00207670"/>
    <w:rsid w:val="00217CE1"/>
    <w:rsid w:val="0023298F"/>
    <w:rsid w:val="00236DD6"/>
    <w:rsid w:val="0023784A"/>
    <w:rsid w:val="00287C80"/>
    <w:rsid w:val="00293C01"/>
    <w:rsid w:val="002A26E8"/>
    <w:rsid w:val="002A495A"/>
    <w:rsid w:val="002A582A"/>
    <w:rsid w:val="0031411A"/>
    <w:rsid w:val="0035330A"/>
    <w:rsid w:val="00364B33"/>
    <w:rsid w:val="00372763"/>
    <w:rsid w:val="003D43C9"/>
    <w:rsid w:val="00407274"/>
    <w:rsid w:val="004143A2"/>
    <w:rsid w:val="00416160"/>
    <w:rsid w:val="00427772"/>
    <w:rsid w:val="0043230E"/>
    <w:rsid w:val="004A1BDD"/>
    <w:rsid w:val="004A49EE"/>
    <w:rsid w:val="004A61B9"/>
    <w:rsid w:val="004B0740"/>
    <w:rsid w:val="004B34FE"/>
    <w:rsid w:val="004B7492"/>
    <w:rsid w:val="004D1694"/>
    <w:rsid w:val="004D3A78"/>
    <w:rsid w:val="004D42CC"/>
    <w:rsid w:val="004D79EB"/>
    <w:rsid w:val="004F6F1E"/>
    <w:rsid w:val="00504F0B"/>
    <w:rsid w:val="005142B6"/>
    <w:rsid w:val="00542E92"/>
    <w:rsid w:val="0054336E"/>
    <w:rsid w:val="00562AC0"/>
    <w:rsid w:val="005742D2"/>
    <w:rsid w:val="005778AF"/>
    <w:rsid w:val="00583DD1"/>
    <w:rsid w:val="005A6838"/>
    <w:rsid w:val="005C5AEA"/>
    <w:rsid w:val="005C5E25"/>
    <w:rsid w:val="005E71CF"/>
    <w:rsid w:val="005F3A9E"/>
    <w:rsid w:val="0062029B"/>
    <w:rsid w:val="00645CC1"/>
    <w:rsid w:val="00647AF4"/>
    <w:rsid w:val="0065494E"/>
    <w:rsid w:val="00674669"/>
    <w:rsid w:val="006A77CB"/>
    <w:rsid w:val="006B0F4E"/>
    <w:rsid w:val="007166B1"/>
    <w:rsid w:val="00731B1C"/>
    <w:rsid w:val="00740BD7"/>
    <w:rsid w:val="0075606F"/>
    <w:rsid w:val="00771252"/>
    <w:rsid w:val="00796DC5"/>
    <w:rsid w:val="007A275E"/>
    <w:rsid w:val="007A64E1"/>
    <w:rsid w:val="007B754C"/>
    <w:rsid w:val="007C0872"/>
    <w:rsid w:val="007D5152"/>
    <w:rsid w:val="0080219E"/>
    <w:rsid w:val="0080565F"/>
    <w:rsid w:val="00847C20"/>
    <w:rsid w:val="00852311"/>
    <w:rsid w:val="00865B36"/>
    <w:rsid w:val="008836AF"/>
    <w:rsid w:val="0088574E"/>
    <w:rsid w:val="008A5CD2"/>
    <w:rsid w:val="008C328B"/>
    <w:rsid w:val="008C7349"/>
    <w:rsid w:val="008D695A"/>
    <w:rsid w:val="008F4F51"/>
    <w:rsid w:val="00901BBB"/>
    <w:rsid w:val="00901F11"/>
    <w:rsid w:val="00901F4D"/>
    <w:rsid w:val="00934645"/>
    <w:rsid w:val="0093502B"/>
    <w:rsid w:val="009360DC"/>
    <w:rsid w:val="0094735B"/>
    <w:rsid w:val="0095675C"/>
    <w:rsid w:val="00960BB3"/>
    <w:rsid w:val="0096486F"/>
    <w:rsid w:val="00984BFE"/>
    <w:rsid w:val="00984F16"/>
    <w:rsid w:val="009C1645"/>
    <w:rsid w:val="009C59C4"/>
    <w:rsid w:val="009E4A55"/>
    <w:rsid w:val="00A11D46"/>
    <w:rsid w:val="00A23A70"/>
    <w:rsid w:val="00A27A08"/>
    <w:rsid w:val="00A30D0A"/>
    <w:rsid w:val="00A36A43"/>
    <w:rsid w:val="00A57700"/>
    <w:rsid w:val="00A7095D"/>
    <w:rsid w:val="00A76ABD"/>
    <w:rsid w:val="00A83361"/>
    <w:rsid w:val="00A835A8"/>
    <w:rsid w:val="00A90045"/>
    <w:rsid w:val="00A90BFF"/>
    <w:rsid w:val="00A92F9E"/>
    <w:rsid w:val="00AB422A"/>
    <w:rsid w:val="00AE17C0"/>
    <w:rsid w:val="00AE23FD"/>
    <w:rsid w:val="00AE6391"/>
    <w:rsid w:val="00AE7974"/>
    <w:rsid w:val="00AF4A62"/>
    <w:rsid w:val="00B205EA"/>
    <w:rsid w:val="00B259A7"/>
    <w:rsid w:val="00B2714A"/>
    <w:rsid w:val="00B33F14"/>
    <w:rsid w:val="00B57E53"/>
    <w:rsid w:val="00B817FF"/>
    <w:rsid w:val="00B9155E"/>
    <w:rsid w:val="00B95845"/>
    <w:rsid w:val="00BF291A"/>
    <w:rsid w:val="00BF6F1E"/>
    <w:rsid w:val="00C0097A"/>
    <w:rsid w:val="00C049DF"/>
    <w:rsid w:val="00C261B6"/>
    <w:rsid w:val="00C273F5"/>
    <w:rsid w:val="00C346FC"/>
    <w:rsid w:val="00C93F54"/>
    <w:rsid w:val="00C94A2D"/>
    <w:rsid w:val="00C97A5C"/>
    <w:rsid w:val="00CA1653"/>
    <w:rsid w:val="00CB4FEF"/>
    <w:rsid w:val="00CD1F81"/>
    <w:rsid w:val="00CE2205"/>
    <w:rsid w:val="00CE27E1"/>
    <w:rsid w:val="00D07E98"/>
    <w:rsid w:val="00D13DB7"/>
    <w:rsid w:val="00D15289"/>
    <w:rsid w:val="00D244E1"/>
    <w:rsid w:val="00D543CB"/>
    <w:rsid w:val="00D73CB4"/>
    <w:rsid w:val="00D81A5F"/>
    <w:rsid w:val="00D82D30"/>
    <w:rsid w:val="00DB1573"/>
    <w:rsid w:val="00DC3CF5"/>
    <w:rsid w:val="00DC401F"/>
    <w:rsid w:val="00E03FCF"/>
    <w:rsid w:val="00E16E32"/>
    <w:rsid w:val="00E200D5"/>
    <w:rsid w:val="00E2035E"/>
    <w:rsid w:val="00E327D8"/>
    <w:rsid w:val="00E67000"/>
    <w:rsid w:val="00E758DE"/>
    <w:rsid w:val="00E850DB"/>
    <w:rsid w:val="00E9499B"/>
    <w:rsid w:val="00EA2EB2"/>
    <w:rsid w:val="00EB36C9"/>
    <w:rsid w:val="00EB5D2C"/>
    <w:rsid w:val="00EC1B71"/>
    <w:rsid w:val="00EC3AAC"/>
    <w:rsid w:val="00EE3D3B"/>
    <w:rsid w:val="00F07212"/>
    <w:rsid w:val="00F46686"/>
    <w:rsid w:val="00F46E19"/>
    <w:rsid w:val="00F67318"/>
    <w:rsid w:val="00F76C6C"/>
    <w:rsid w:val="00F854D6"/>
    <w:rsid w:val="00F857CA"/>
    <w:rsid w:val="00F942BA"/>
    <w:rsid w:val="00FA0033"/>
    <w:rsid w:val="00FA1684"/>
    <w:rsid w:val="00FA7682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4B87B3-BDF4-4D02-BBEB-C39B2657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3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3</cp:revision>
  <cp:lastPrinted>2019-09-23T13:26:00Z</cp:lastPrinted>
  <dcterms:created xsi:type="dcterms:W3CDTF">2025-02-12T15:16:00Z</dcterms:created>
  <dcterms:modified xsi:type="dcterms:W3CDTF">2025-02-12T15:17:00Z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