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2B8B" w14:textId="77777777" w:rsidR="00190FAE" w:rsidRDefault="00190FAE" w:rsidP="00D07E98">
      <w:pPr>
        <w:outlineLvl w:val="0"/>
        <w:rPr>
          <w:rFonts w:ascii="Arial" w:hAnsi="Arial"/>
          <w:color w:val="000000" w:themeColor="text1"/>
          <w:sz w:val="20"/>
          <w:szCs w:val="20"/>
        </w:rPr>
      </w:pPr>
    </w:p>
    <w:p w14:paraId="0434591A" w14:textId="7A59C496" w:rsidR="00207670" w:rsidRPr="00A11D46" w:rsidRDefault="008C7349">
      <w:pPr>
        <w:rPr>
          <w:rFonts w:ascii="Arial" w:hAnsi="Arial"/>
          <w:color w:val="000000" w:themeColor="text1"/>
          <w:sz w:val="20"/>
          <w:szCs w:val="20"/>
        </w:rPr>
      </w:pPr>
      <w:r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DA399F" wp14:editId="4C708379">
                <wp:simplePos x="0" y="0"/>
                <wp:positionH relativeFrom="column">
                  <wp:posOffset>187960</wp:posOffset>
                </wp:positionH>
                <wp:positionV relativeFrom="paragraph">
                  <wp:posOffset>4975225</wp:posOffset>
                </wp:positionV>
                <wp:extent cx="2424430" cy="377825"/>
                <wp:effectExtent l="0" t="0" r="13970" b="31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443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20D8" w14:textId="3CF7D108" w:rsidR="000A2E0C" w:rsidRPr="004D79EB" w:rsidRDefault="008D695A" w:rsidP="005E71CF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8</w:t>
                            </w:r>
                            <w:r w:rsidR="001E3DFE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December</w:t>
                            </w:r>
                            <w:r w:rsidR="00CA1653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F46E19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A399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.8pt;margin-top:391.75pt;width:190.9pt;height: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" filled="f" stroked="f">
                <v:textbox inset="0,0,0,0">
                  <w:txbxContent>
                    <w:p w14:paraId="108920D8" w14:textId="3CF7D108" w:rsidR="000A2E0C" w:rsidRPr="004D79EB" w:rsidRDefault="008D695A" w:rsidP="005E71CF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8</w:t>
                      </w:r>
                      <w:r w:rsidR="001E3DFE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December</w:t>
                      </w:r>
                      <w:r w:rsidR="00CA1653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F46E19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  <w:r w:rsidR="00AB422A" w:rsidRPr="000A2E0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1850023" wp14:editId="43C8EDE7">
                <wp:simplePos x="0" y="0"/>
                <wp:positionH relativeFrom="column">
                  <wp:posOffset>-133236</wp:posOffset>
                </wp:positionH>
                <wp:positionV relativeFrom="paragraph">
                  <wp:posOffset>4031444</wp:posOffset>
                </wp:positionV>
                <wp:extent cx="6373504" cy="771525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3504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E4B033" w14:textId="6B959975" w:rsidR="000A2E0C" w:rsidRPr="00AB422A" w:rsidRDefault="001E3DFE" w:rsidP="00E200D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US"/>
                              </w:rPr>
                              <w:t>Practical food skills, cooking and food waste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50023" id="Text Box 6" o:spid="_x0000_s1027" type="#_x0000_t202" style="position:absolute;margin-left:-10.5pt;margin-top:317.45pt;width:501.85pt;height:60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" filled="f" stroked="f">
                <v:textbox inset="0,0,0,0">
                  <w:txbxContent>
                    <w:p w14:paraId="42E4B033" w14:textId="6B959975" w:rsidR="000A2E0C" w:rsidRPr="00AB422A" w:rsidRDefault="001E3DFE" w:rsidP="00E200D5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US"/>
                        </w:rPr>
                        <w:t>Practical food skills, cooking and food waste</w:t>
                      </w:r>
                    </w:p>
                  </w:txbxContent>
                </v:textbox>
              </v:shape>
            </w:pict>
          </mc:Fallback>
        </mc:AlternateContent>
      </w:r>
      <w:r w:rsidR="00EC3AA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DF4117" wp14:editId="595E8C1D">
                <wp:simplePos x="0" y="0"/>
                <wp:positionH relativeFrom="column">
                  <wp:posOffset>-65543</wp:posOffset>
                </wp:positionH>
                <wp:positionV relativeFrom="paragraph">
                  <wp:posOffset>6368719</wp:posOffset>
                </wp:positionV>
                <wp:extent cx="2460172" cy="424543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0172" cy="4245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B51C89" w14:textId="77777777" w:rsidR="00184E76" w:rsidRPr="00184E76" w:rsidRDefault="00184E76">
                            <w:pP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184E76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Duration: 1 hour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DF4117" id="Text Box 3" o:spid="_x0000_s1028" type="#_x0000_t202" style="position:absolute;margin-left:-5.15pt;margin-top:501.45pt;width:193.7pt;height:33.4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" fillcolor="white [3201]" stroked="f" strokeweight=".5pt">
                <v:textbox>
                  <w:txbxContent>
                    <w:p w14:paraId="4FB51C89" w14:textId="77777777" w:rsidR="00184E76" w:rsidRPr="00184E76" w:rsidRDefault="00184E76">
                      <w:pP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 w:rsidRPr="00184E76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Duration: 1 hour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83C8F" wp14:editId="157FE04F">
                <wp:simplePos x="0" y="0"/>
                <wp:positionH relativeFrom="column">
                  <wp:posOffset>175260</wp:posOffset>
                </wp:positionH>
                <wp:positionV relativeFrom="paragraph">
                  <wp:posOffset>3425190</wp:posOffset>
                </wp:positionV>
                <wp:extent cx="5759450" cy="377825"/>
                <wp:effectExtent l="0" t="0" r="635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1A041" w14:textId="70FF657D" w:rsidR="000A2E0C" w:rsidRPr="004D79EB" w:rsidRDefault="005E71CF" w:rsidP="00A90BFF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Attending the </w:t>
                            </w:r>
                            <w:r w:rsidRPr="00085009">
                              <w:rPr>
                                <w:rFonts w:ascii="Arial" w:hAnsi="Arial" w:cs="Arial"/>
                                <w:i/>
                                <w:sz w:val="40"/>
                                <w:szCs w:val="40"/>
                                <w:lang w:val="en-US"/>
                              </w:rPr>
                              <w:t>Food – a fact of life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 xml:space="preserve"> </w:t>
                            </w:r>
                            <w:r w:rsidR="007D5152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webinar</w:t>
                            </w:r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83C8F" id="Text Box 2" o:spid="_x0000_s1029" type="#_x0000_t202" style="position:absolute;margin-left:13.8pt;margin-top:269.7pt;width:453.5pt;height: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" filled="f" stroked="f">
                <v:textbox inset="0,0,0,0">
                  <w:txbxContent>
                    <w:p w14:paraId="3CF1A041" w14:textId="70FF657D" w:rsidR="000A2E0C" w:rsidRPr="004D79EB" w:rsidRDefault="005E71CF" w:rsidP="00A90BFF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Attending the </w:t>
                      </w:r>
                      <w:r w:rsidRPr="00085009">
                        <w:rPr>
                          <w:rFonts w:ascii="Arial" w:hAnsi="Arial" w:cs="Arial"/>
                          <w:i/>
                          <w:sz w:val="40"/>
                          <w:szCs w:val="40"/>
                          <w:lang w:val="en-US"/>
                        </w:rPr>
                        <w:t>Food – a fact of life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 xml:space="preserve"> </w:t>
                      </w:r>
                      <w:r w:rsidR="007D5152"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webinar</w:t>
                      </w:r>
                      <w:r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C97A5C">
        <w:rPr>
          <w:rFonts w:ascii="Arial" w:hAnsi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44023" wp14:editId="250A9501">
                <wp:simplePos x="0" y="0"/>
                <wp:positionH relativeFrom="column">
                  <wp:posOffset>175260</wp:posOffset>
                </wp:positionH>
                <wp:positionV relativeFrom="paragraph">
                  <wp:posOffset>2595360</wp:posOffset>
                </wp:positionV>
                <wp:extent cx="5759450" cy="377825"/>
                <wp:effectExtent l="0" t="0" r="6350" b="31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9450" cy="37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8CA18" w14:textId="77777777" w:rsidR="000A2E0C" w:rsidRPr="004D79EB" w:rsidRDefault="000A2E0C" w:rsidP="000A2E0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44023" id="Text Box 1" o:spid="_x0000_s1030" type="#_x0000_t202" style="position:absolute;margin-left:13.8pt;margin-top:204.35pt;width:453.5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" filled="f" stroked="f">
                <v:textbox inset="0,0,0,0">
                  <w:txbxContent>
                    <w:p w14:paraId="22B8CA18" w14:textId="77777777" w:rsidR="000A2E0C" w:rsidRPr="004D79EB" w:rsidRDefault="000A2E0C" w:rsidP="000A2E0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07670" w:rsidRPr="00A11D46" w:rsidSect="00190FAE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964" w:bottom="1707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BF34" w14:textId="77777777" w:rsidR="00504F0B" w:rsidRDefault="00504F0B" w:rsidP="00A11D46">
      <w:r>
        <w:separator/>
      </w:r>
    </w:p>
  </w:endnote>
  <w:endnote w:type="continuationSeparator" w:id="0">
    <w:p w14:paraId="748A19F4" w14:textId="77777777" w:rsidR="00504F0B" w:rsidRDefault="00504F0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6739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42BCEB50" w14:textId="77777777" w:rsidR="00190FAE" w:rsidRPr="00190FAE" w:rsidRDefault="00190FAE">
        <w:pPr>
          <w:pStyle w:val="Footer"/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E9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649C4689" w14:textId="77777777" w:rsidR="00190FAE" w:rsidRDefault="00190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0535" w14:textId="2A44C3C0" w:rsidR="00190FAE" w:rsidRPr="00190FAE" w:rsidRDefault="00EC3AAC" w:rsidP="00AE6391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B4E0ADE" wp14:editId="3CFB4051">
              <wp:simplePos x="0" y="0"/>
              <wp:positionH relativeFrom="column">
                <wp:posOffset>-77470</wp:posOffset>
              </wp:positionH>
              <wp:positionV relativeFrom="paragraph">
                <wp:posOffset>-241300</wp:posOffset>
              </wp:positionV>
              <wp:extent cx="1898015" cy="262890"/>
              <wp:effectExtent l="0" t="0" r="6985" b="1651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EB2DB" w14:textId="05F2900F" w:rsidR="00EC3AAC" w:rsidRPr="00C97A5C" w:rsidRDefault="00EC3AAC" w:rsidP="00EC3AAC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© Food – a fact of life 20</w:t>
                          </w:r>
                          <w:r w:rsidR="00F46E19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4E0AD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-6.1pt;margin-top:-19pt;width:149.45pt;height:20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" filled="f" stroked="f">
              <v:textbox inset="0,0,0,0">
                <w:txbxContent>
                  <w:p w14:paraId="2E6EB2DB" w14:textId="05F2900F" w:rsidR="00EC3AAC" w:rsidRPr="00C97A5C" w:rsidRDefault="00EC3AAC" w:rsidP="00EC3AAC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© Food – a fact of life 20</w:t>
                    </w:r>
                    <w:r w:rsidR="00F46E19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21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noProof/>
        <w:color w:val="000000" w:themeColor="text1"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45952" behindDoc="0" locked="0" layoutInCell="1" allowOverlap="1" wp14:anchorId="6A94A44F" wp14:editId="3C6944F3">
              <wp:simplePos x="0" y="0"/>
              <wp:positionH relativeFrom="column">
                <wp:posOffset>4352290</wp:posOffset>
              </wp:positionH>
              <wp:positionV relativeFrom="paragraph">
                <wp:posOffset>-229235</wp:posOffset>
              </wp:positionV>
              <wp:extent cx="1898015" cy="262890"/>
              <wp:effectExtent l="0" t="0" r="6985" b="1651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D8BE0D" w14:textId="77777777" w:rsidR="00EC3AAC" w:rsidRPr="00C97A5C" w:rsidRDefault="00EC3AAC" w:rsidP="00EC3AAC">
                          <w:pPr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C97A5C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4A44F" id="Text Box 4" o:spid="_x0000_s1032" type="#_x0000_t202" style="position:absolute;margin-left:342.7pt;margin-top:-18.05pt;width:149.45pt;height:20.7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" filled="f" stroked="f">
              <v:textbox inset="0,0,0,0">
                <w:txbxContent>
                  <w:p w14:paraId="5AD8BE0D" w14:textId="77777777" w:rsidR="00EC3AAC" w:rsidRPr="00C97A5C" w:rsidRDefault="00EC3AAC" w:rsidP="00EC3AAC">
                    <w:pPr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C97A5C"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  <w:lang w:val="en-US"/>
                      </w:rPr>
                      <w:t>www.foodafactoflife.org.uk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4C3F852A" w14:textId="77777777" w:rsidR="00190FAE" w:rsidRDefault="00190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4358" w14:textId="77777777" w:rsidR="00504F0B" w:rsidRDefault="00504F0B" w:rsidP="00A11D46">
      <w:r>
        <w:separator/>
      </w:r>
    </w:p>
  </w:footnote>
  <w:footnote w:type="continuationSeparator" w:id="0">
    <w:p w14:paraId="5E6F43B0" w14:textId="77777777" w:rsidR="00504F0B" w:rsidRDefault="00504F0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F360F" w14:textId="77777777" w:rsidR="00A11D46" w:rsidRDefault="00A11D46" w:rsidP="009360DC">
    <w:pPr>
      <w:pStyle w:val="Header"/>
      <w:ind w:left="-142" w:firstLine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3DFA" w14:textId="42289765" w:rsidR="00A11D46" w:rsidRPr="00A11D46" w:rsidRDefault="00A11D46" w:rsidP="00EA2EB2">
    <w:pPr>
      <w:pStyle w:val="Header"/>
      <w:tabs>
        <w:tab w:val="clear" w:pos="4320"/>
        <w:tab w:val="clear" w:pos="8640"/>
        <w:tab w:val="center" w:pos="4901"/>
      </w:tabs>
    </w:pPr>
    <w:r>
      <w:rPr>
        <w:rFonts w:hint="eastAsia"/>
        <w:noProof/>
        <w:lang w:eastAsia="en-GB"/>
      </w:rPr>
      <w:drawing>
        <wp:anchor distT="0" distB="0" distL="114300" distR="114300" simplePos="0" relativeHeight="251643904" behindDoc="1" locked="0" layoutInCell="1" allowOverlap="1" wp14:anchorId="575D0FF6" wp14:editId="61FF0D7E">
          <wp:simplePos x="0" y="0"/>
          <wp:positionH relativeFrom="column">
            <wp:posOffset>-730029</wp:posOffset>
          </wp:positionH>
          <wp:positionV relativeFrom="paragraph">
            <wp:posOffset>-460154</wp:posOffset>
          </wp:positionV>
          <wp:extent cx="7570847" cy="10709085"/>
          <wp:effectExtent l="0" t="0" r="0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rait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47" cy="10709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2EB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1CF"/>
    <w:rsid w:val="000209A1"/>
    <w:rsid w:val="00026DEC"/>
    <w:rsid w:val="000807DF"/>
    <w:rsid w:val="00085009"/>
    <w:rsid w:val="000947C5"/>
    <w:rsid w:val="000A2E0C"/>
    <w:rsid w:val="000D4CFB"/>
    <w:rsid w:val="0017235E"/>
    <w:rsid w:val="00184E76"/>
    <w:rsid w:val="00190FAE"/>
    <w:rsid w:val="00194CED"/>
    <w:rsid w:val="001C05FB"/>
    <w:rsid w:val="001D7B2A"/>
    <w:rsid w:val="001E3DFE"/>
    <w:rsid w:val="00207670"/>
    <w:rsid w:val="00217CE1"/>
    <w:rsid w:val="0023298F"/>
    <w:rsid w:val="00287C80"/>
    <w:rsid w:val="00293C01"/>
    <w:rsid w:val="002A26E8"/>
    <w:rsid w:val="00364B33"/>
    <w:rsid w:val="00372763"/>
    <w:rsid w:val="003D43C9"/>
    <w:rsid w:val="00407274"/>
    <w:rsid w:val="00416160"/>
    <w:rsid w:val="0043230E"/>
    <w:rsid w:val="004A1BDD"/>
    <w:rsid w:val="004A49EE"/>
    <w:rsid w:val="004D42CC"/>
    <w:rsid w:val="004D79EB"/>
    <w:rsid w:val="00504F0B"/>
    <w:rsid w:val="00562AC0"/>
    <w:rsid w:val="005778AF"/>
    <w:rsid w:val="00583DD1"/>
    <w:rsid w:val="005E71CF"/>
    <w:rsid w:val="00645CC1"/>
    <w:rsid w:val="00647AF4"/>
    <w:rsid w:val="0065494E"/>
    <w:rsid w:val="00674669"/>
    <w:rsid w:val="00740BD7"/>
    <w:rsid w:val="0075606F"/>
    <w:rsid w:val="00796DC5"/>
    <w:rsid w:val="007A64E1"/>
    <w:rsid w:val="007D5152"/>
    <w:rsid w:val="0080219E"/>
    <w:rsid w:val="0080565F"/>
    <w:rsid w:val="00847C20"/>
    <w:rsid w:val="00865B36"/>
    <w:rsid w:val="008C7349"/>
    <w:rsid w:val="008D695A"/>
    <w:rsid w:val="00901F4D"/>
    <w:rsid w:val="0093502B"/>
    <w:rsid w:val="009360DC"/>
    <w:rsid w:val="0095675C"/>
    <w:rsid w:val="00984BFE"/>
    <w:rsid w:val="009C59C4"/>
    <w:rsid w:val="00A11D46"/>
    <w:rsid w:val="00A23A70"/>
    <w:rsid w:val="00A30D0A"/>
    <w:rsid w:val="00A83361"/>
    <w:rsid w:val="00A835A8"/>
    <w:rsid w:val="00A90045"/>
    <w:rsid w:val="00A90BFF"/>
    <w:rsid w:val="00AB422A"/>
    <w:rsid w:val="00AE6391"/>
    <w:rsid w:val="00AE7974"/>
    <w:rsid w:val="00B205EA"/>
    <w:rsid w:val="00B259A7"/>
    <w:rsid w:val="00B2714A"/>
    <w:rsid w:val="00B817FF"/>
    <w:rsid w:val="00B95845"/>
    <w:rsid w:val="00C049DF"/>
    <w:rsid w:val="00C346FC"/>
    <w:rsid w:val="00C94A2D"/>
    <w:rsid w:val="00C97A5C"/>
    <w:rsid w:val="00CA1653"/>
    <w:rsid w:val="00CE2205"/>
    <w:rsid w:val="00CE27E1"/>
    <w:rsid w:val="00D07E98"/>
    <w:rsid w:val="00D13DB7"/>
    <w:rsid w:val="00D543CB"/>
    <w:rsid w:val="00D81A5F"/>
    <w:rsid w:val="00D82D30"/>
    <w:rsid w:val="00DC401F"/>
    <w:rsid w:val="00E03FCF"/>
    <w:rsid w:val="00E16E32"/>
    <w:rsid w:val="00E200D5"/>
    <w:rsid w:val="00E67000"/>
    <w:rsid w:val="00E9499B"/>
    <w:rsid w:val="00EA2EB2"/>
    <w:rsid w:val="00EC1B71"/>
    <w:rsid w:val="00EC3AAC"/>
    <w:rsid w:val="00EE3D3B"/>
    <w:rsid w:val="00F07212"/>
    <w:rsid w:val="00F46686"/>
    <w:rsid w:val="00F46E19"/>
    <w:rsid w:val="00F67318"/>
    <w:rsid w:val="00F854D6"/>
    <w:rsid w:val="00F942BA"/>
    <w:rsid w:val="00FA0033"/>
    <w:rsid w:val="00FA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90BEE8"/>
  <w14:defaultImageDpi w14:val="300"/>
  <w15:docId w15:val="{01AF25DE-57BF-4457-8B8F-6BF2A7AAC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paragraph" w:styleId="Heading1">
    <w:name w:val="heading 1"/>
    <w:basedOn w:val="Normal"/>
    <w:link w:val="Heading1Char"/>
    <w:uiPriority w:val="9"/>
    <w:qFormat/>
    <w:rsid w:val="000947C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3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1A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1D46"/>
  </w:style>
  <w:style w:type="paragraph" w:styleId="Footer">
    <w:name w:val="footer"/>
    <w:basedOn w:val="Normal"/>
    <w:link w:val="FooterChar"/>
    <w:uiPriority w:val="99"/>
    <w:unhideWhenUsed/>
    <w:rsid w:val="00A11D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D46"/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1D4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947C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1A5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ide-small">
    <w:name w:val="hide-small"/>
    <w:basedOn w:val="DefaultParagraphFont"/>
    <w:rsid w:val="00D81A5F"/>
  </w:style>
  <w:style w:type="character" w:customStyle="1" w:styleId="Heading2Char">
    <w:name w:val="Heading 2 Char"/>
    <w:basedOn w:val="DefaultParagraphFont"/>
    <w:link w:val="Heading2"/>
    <w:uiPriority w:val="9"/>
    <w:semiHidden/>
    <w:rsid w:val="00F673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\EDUCATION%20TEAM%20FILES\AHDB%20Education\Training\Certificate%20-%20template\FFL%20Certificate_Portrait_Train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969AC-586F-4933-B49F-541BEEE9BB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908F3-28C4-41D9-B656-D4179A29C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40A711-CB65-4C2E-AE99-EC4F26A0C0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C4A3DB-F5E2-47CF-8C6E-32F7C8EDDC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FFL Certificate_Portrait_Training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Ballam</dc:creator>
  <cp:lastModifiedBy>Frances Meek</cp:lastModifiedBy>
  <cp:revision>4</cp:revision>
  <cp:lastPrinted>2019-09-23T13:26:00Z</cp:lastPrinted>
  <dcterms:created xsi:type="dcterms:W3CDTF">2021-12-07T14:03:00Z</dcterms:created>
  <dcterms:modified xsi:type="dcterms:W3CDTF">2021-12-07T14:11:00Z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